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1D" w:rsidRPr="00C5295B" w:rsidRDefault="0036351D">
      <w:pPr>
        <w:rPr>
          <w:rFonts w:ascii="Verdana" w:hAnsi="Verdana"/>
          <w:sz w:val="18"/>
          <w:szCs w:val="18"/>
          <w:u w:val="single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-66039</wp:posOffset>
                </wp:positionH>
                <wp:positionV relativeFrom="paragraph">
                  <wp:posOffset>6350</wp:posOffset>
                </wp:positionV>
                <wp:extent cx="5962650" cy="2857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53E" w:rsidRPr="0091353E" w:rsidRDefault="0091353E" w:rsidP="0091353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1353E">
                              <w:rPr>
                                <w:rFonts w:ascii="Verdana" w:hAnsi="Verdana"/>
                                <w:b/>
                              </w:rPr>
                              <w:t>Aanvraag plaatsing of verandering grafbedekking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2pt;margin-top:.5pt;width:46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" fillcolor="white [3201]" strokeweight=".5pt">
                <v:textbox>
                  <w:txbxContent>
                    <w:p w:rsidR="0091353E" w:rsidRPr="0091353E" w:rsidRDefault="0091353E" w:rsidP="0091353E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bookmarkStart w:id="1" w:name="_GoBack"/>
                      <w:r w:rsidRPr="0091353E">
                        <w:rPr>
                          <w:rFonts w:ascii="Verdana" w:hAnsi="Verdana"/>
                          <w:b/>
                        </w:rPr>
                        <w:t>Aanvraag plaatsing of verandering grafbedekking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1353E" w:rsidRPr="0091353E" w:rsidRDefault="0091353E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Betreft de begraafplaats: ……………………………………………………………………</w:t>
      </w:r>
    </w:p>
    <w:p w:rsidR="0036351D" w:rsidRPr="0091353E" w:rsidRDefault="0036351D">
      <w:pPr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3402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</w:r>
      <w:r w:rsidR="0091353E" w:rsidRPr="0091353E">
        <w:rPr>
          <w:rFonts w:ascii="Verdana" w:hAnsi="Verdana"/>
          <w:b/>
          <w:sz w:val="18"/>
          <w:szCs w:val="18"/>
        </w:rPr>
        <w:t>N</w:t>
      </w:r>
      <w:r w:rsidRPr="0091353E">
        <w:rPr>
          <w:rFonts w:ascii="Verdana" w:hAnsi="Verdana"/>
          <w:b/>
          <w:sz w:val="18"/>
          <w:szCs w:val="18"/>
        </w:rPr>
        <w:t>amens rechthebbende eigen graf of</w:t>
      </w:r>
    </w:p>
    <w:p w:rsidR="0036351D" w:rsidRPr="0091353E" w:rsidRDefault="00893717">
      <w:pPr>
        <w:tabs>
          <w:tab w:val="left" w:pos="3402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Door de steenhouwer</w:t>
      </w:r>
      <w:r w:rsidR="0091353E">
        <w:rPr>
          <w:rFonts w:ascii="Verdana" w:hAnsi="Verdana"/>
          <w:b/>
          <w:sz w:val="18"/>
          <w:szCs w:val="18"/>
        </w:rPr>
        <w:t xml:space="preserve"> of particulier</w:t>
      </w:r>
      <w:r w:rsidR="0091353E">
        <w:rPr>
          <w:rFonts w:ascii="Verdana" w:hAnsi="Verdana"/>
          <w:b/>
          <w:sz w:val="18"/>
          <w:szCs w:val="18"/>
        </w:rPr>
        <w:tab/>
      </w:r>
      <w:r w:rsidRPr="0091353E">
        <w:rPr>
          <w:rFonts w:ascii="Verdana" w:hAnsi="Verdana"/>
          <w:b/>
          <w:sz w:val="18"/>
          <w:szCs w:val="18"/>
        </w:rPr>
        <w:t>opdrachtgever bij Algemeen graf</w:t>
      </w:r>
    </w:p>
    <w:p w:rsidR="0036351D" w:rsidRPr="0091353E" w:rsidRDefault="00893717">
      <w:pPr>
        <w:tabs>
          <w:tab w:val="left" w:pos="1276"/>
          <w:tab w:val="left" w:pos="3402"/>
        </w:tabs>
        <w:spacing w:before="240" w:line="360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Naam</w:t>
      </w:r>
      <w:r w:rsidRPr="0091353E">
        <w:rPr>
          <w:rFonts w:ascii="Verdana" w:hAnsi="Verdana"/>
          <w:sz w:val="18"/>
          <w:szCs w:val="18"/>
        </w:rPr>
        <w:tab/>
        <w:t>: …………………………</w:t>
      </w:r>
      <w:r w:rsidRPr="0091353E">
        <w:rPr>
          <w:rFonts w:ascii="Verdana" w:hAnsi="Verdana"/>
          <w:sz w:val="18"/>
          <w:szCs w:val="18"/>
        </w:rPr>
        <w:tab/>
      </w:r>
      <w:r w:rsid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>Naam           : ……………….…………………</w:t>
      </w:r>
    </w:p>
    <w:p w:rsidR="0036351D" w:rsidRPr="0091353E" w:rsidRDefault="00893717">
      <w:pPr>
        <w:tabs>
          <w:tab w:val="left" w:pos="1276"/>
          <w:tab w:val="left" w:pos="3402"/>
        </w:tabs>
        <w:spacing w:line="360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Adres</w:t>
      </w:r>
      <w:r w:rsidRPr="0091353E">
        <w:rPr>
          <w:rFonts w:ascii="Verdana" w:hAnsi="Verdana"/>
          <w:sz w:val="18"/>
          <w:szCs w:val="18"/>
        </w:rPr>
        <w:tab/>
        <w:t>: …………………………</w:t>
      </w:r>
      <w:r w:rsidRPr="0091353E">
        <w:rPr>
          <w:rFonts w:ascii="Verdana" w:hAnsi="Verdana"/>
          <w:sz w:val="18"/>
          <w:szCs w:val="18"/>
        </w:rPr>
        <w:tab/>
      </w:r>
      <w:r w:rsid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>Adres           : ………………………………….</w:t>
      </w:r>
    </w:p>
    <w:p w:rsidR="0036351D" w:rsidRPr="0091353E" w:rsidRDefault="0091353E">
      <w:pPr>
        <w:tabs>
          <w:tab w:val="left" w:pos="1276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Woonplaats</w:t>
      </w:r>
      <w:r>
        <w:rPr>
          <w:rFonts w:ascii="Verdana" w:hAnsi="Verdana"/>
          <w:sz w:val="18"/>
          <w:szCs w:val="18"/>
        </w:rPr>
        <w:tab/>
        <w:t>: …………………………</w:t>
      </w:r>
      <w:r>
        <w:rPr>
          <w:rFonts w:ascii="Verdana" w:hAnsi="Verdana"/>
          <w:sz w:val="18"/>
          <w:szCs w:val="18"/>
        </w:rPr>
        <w:tab/>
      </w:r>
      <w:r w:rsidR="00893717" w:rsidRPr="0091353E">
        <w:rPr>
          <w:rFonts w:ascii="Verdana" w:hAnsi="Verdana"/>
          <w:sz w:val="18"/>
          <w:szCs w:val="18"/>
        </w:rPr>
        <w:t xml:space="preserve">Woonplaats </w:t>
      </w:r>
      <w:r w:rsidR="00C5295B">
        <w:rPr>
          <w:rFonts w:ascii="Verdana" w:hAnsi="Verdana"/>
          <w:sz w:val="18"/>
          <w:szCs w:val="18"/>
        </w:rPr>
        <w:t xml:space="preserve"> </w:t>
      </w:r>
      <w:r w:rsidR="00893717" w:rsidRPr="0091353E">
        <w:rPr>
          <w:rFonts w:ascii="Verdana" w:hAnsi="Verdana"/>
          <w:sz w:val="18"/>
          <w:szCs w:val="18"/>
        </w:rPr>
        <w:t>: ……………………………..……</w:t>
      </w:r>
    </w:p>
    <w:p w:rsidR="0036351D" w:rsidRPr="0091353E" w:rsidRDefault="00277FF5">
      <w:pPr>
        <w:tabs>
          <w:tab w:val="left" w:pos="1276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</w:t>
      </w:r>
      <w:r w:rsidR="00893717" w:rsidRPr="0091353E">
        <w:rPr>
          <w:rFonts w:ascii="Verdana" w:hAnsi="Verdana"/>
          <w:sz w:val="18"/>
          <w:szCs w:val="18"/>
        </w:rPr>
        <w:t>nr.</w:t>
      </w:r>
      <w:r w:rsidR="00893717" w:rsidRPr="0091353E">
        <w:rPr>
          <w:rFonts w:ascii="Verdana" w:hAnsi="Verdana"/>
          <w:sz w:val="18"/>
          <w:szCs w:val="18"/>
        </w:rPr>
        <w:tab/>
        <w:t>: …………………………</w:t>
      </w:r>
      <w:r w:rsidR="00893717" w:rsidRPr="0091353E">
        <w:rPr>
          <w:rFonts w:ascii="Verdana" w:hAnsi="Verdana"/>
          <w:sz w:val="18"/>
          <w:szCs w:val="18"/>
        </w:rPr>
        <w:tab/>
        <w:t xml:space="preserve">Telefoon      </w:t>
      </w:r>
      <w:r w:rsidR="00C5295B">
        <w:rPr>
          <w:rFonts w:ascii="Verdana" w:hAnsi="Verdana"/>
          <w:sz w:val="18"/>
          <w:szCs w:val="18"/>
        </w:rPr>
        <w:t xml:space="preserve"> </w:t>
      </w:r>
      <w:r w:rsidR="00893717" w:rsidRPr="0091353E">
        <w:rPr>
          <w:rFonts w:ascii="Verdana" w:hAnsi="Verdana"/>
          <w:sz w:val="18"/>
          <w:szCs w:val="18"/>
        </w:rPr>
        <w:t>: ………………………………..…</w:t>
      </w:r>
    </w:p>
    <w:p w:rsidR="0036351D" w:rsidRPr="0091353E" w:rsidRDefault="0036351D">
      <w:pPr>
        <w:tabs>
          <w:tab w:val="left" w:pos="1276"/>
        </w:tabs>
        <w:spacing w:line="312" w:lineRule="auto"/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  <w:tab w:val="left" w:pos="2410"/>
          <w:tab w:val="left" w:pos="2552"/>
        </w:tabs>
        <w:spacing w:line="312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Naam van de overledene</w:t>
      </w:r>
      <w:r w:rsidRPr="0091353E">
        <w:rPr>
          <w:rFonts w:ascii="Verdana" w:hAnsi="Verdana"/>
          <w:sz w:val="18"/>
          <w:szCs w:val="18"/>
        </w:rPr>
        <w:tab/>
        <w:t>:</w:t>
      </w:r>
      <w:r w:rsidR="00C5295B">
        <w:rPr>
          <w:rFonts w:ascii="Verdana" w:hAnsi="Verdana"/>
          <w:sz w:val="18"/>
          <w:szCs w:val="18"/>
        </w:rPr>
        <w:t xml:space="preserve"> </w:t>
      </w:r>
      <w:r w:rsidRPr="0091353E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="00C5295B">
        <w:rPr>
          <w:rFonts w:ascii="Verdana" w:hAnsi="Verdana"/>
          <w:sz w:val="18"/>
          <w:szCs w:val="18"/>
        </w:rPr>
        <w:t>…………….</w:t>
      </w:r>
    </w:p>
    <w:p w:rsidR="0036351D" w:rsidRPr="0091353E" w:rsidRDefault="00893717">
      <w:pPr>
        <w:tabs>
          <w:tab w:val="left" w:pos="1276"/>
          <w:tab w:val="left" w:pos="2410"/>
        </w:tabs>
        <w:spacing w:before="240" w:line="312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Datum van overlijden</w:t>
      </w:r>
      <w:r w:rsidRPr="0091353E">
        <w:rPr>
          <w:rFonts w:ascii="Verdana" w:hAnsi="Verdana"/>
          <w:sz w:val="18"/>
          <w:szCs w:val="18"/>
        </w:rPr>
        <w:tab/>
        <w:t>: ………………………………………………………………………</w:t>
      </w:r>
      <w:r w:rsidR="00C5295B">
        <w:rPr>
          <w:rFonts w:ascii="Verdana" w:hAnsi="Verdana"/>
          <w:sz w:val="18"/>
          <w:szCs w:val="18"/>
        </w:rPr>
        <w:t>…………….</w:t>
      </w:r>
    </w:p>
    <w:p w:rsidR="0036351D" w:rsidRPr="0091353E" w:rsidRDefault="00893717">
      <w:pPr>
        <w:tabs>
          <w:tab w:val="left" w:pos="1276"/>
          <w:tab w:val="left" w:pos="2410"/>
        </w:tabs>
        <w:spacing w:before="240" w:line="312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Soort graf</w:t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  <w:t>: ……..…..……………    Grafnummer: ……..……….……...……...</w:t>
      </w:r>
    </w:p>
    <w:p w:rsidR="0036351D" w:rsidRPr="0091353E" w:rsidRDefault="0036351D">
      <w:pPr>
        <w:tabs>
          <w:tab w:val="left" w:pos="1276"/>
          <w:tab w:val="left" w:pos="2410"/>
        </w:tabs>
        <w:spacing w:line="312" w:lineRule="auto"/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De werkzaamheden betreffen:</w:t>
      </w:r>
      <w:r w:rsidRPr="0091353E">
        <w:rPr>
          <w:rFonts w:ascii="Verdana" w:hAnsi="Verdana"/>
          <w:sz w:val="18"/>
          <w:szCs w:val="18"/>
        </w:rPr>
        <w:t xml:space="preserve"> 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Plaatsing nieuw gedenkteken</w:t>
      </w:r>
      <w:r w:rsidRPr="0091353E">
        <w:rPr>
          <w:rFonts w:ascii="Verdana" w:hAnsi="Verdana"/>
          <w:sz w:val="18"/>
          <w:szCs w:val="18"/>
        </w:rPr>
        <w:tab/>
        <w:t>*</w:t>
      </w:r>
      <w:r w:rsidRPr="0091353E">
        <w:rPr>
          <w:rFonts w:ascii="Verdana" w:hAnsi="Verdana"/>
          <w:sz w:val="18"/>
          <w:szCs w:val="18"/>
        </w:rPr>
        <w:tab/>
        <w:t>* Aankruisen wat van toepassing is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Vervolg inscriptie</w:t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  <w:t xml:space="preserve">* </w:t>
      </w:r>
      <w:r w:rsidRPr="0091353E">
        <w:rPr>
          <w:rFonts w:ascii="Verdana" w:hAnsi="Verdana"/>
          <w:sz w:val="18"/>
          <w:szCs w:val="18"/>
        </w:rPr>
        <w:tab/>
        <w:t xml:space="preserve">   Het gedenkteken wordt wel/niet weggehaald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0B302D" wp14:editId="4B441154">
                <wp:simplePos x="0" y="0"/>
                <wp:positionH relativeFrom="column">
                  <wp:posOffset>2759075</wp:posOffset>
                </wp:positionH>
                <wp:positionV relativeFrom="paragraph">
                  <wp:posOffset>21590</wp:posOffset>
                </wp:positionV>
                <wp:extent cx="2377440" cy="248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51D" w:rsidRPr="0091353E" w:rsidRDefault="00277FF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</w:t>
                            </w:r>
                            <w:r w:rsidR="00893717"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rafnummer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3717"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.…………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3717"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aanbrengen </w:t>
                            </w:r>
                            <w:proofErr w:type="spellStart"/>
                            <w:r w:rsidR="00893717"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s.v.p</w:t>
                            </w:r>
                            <w:proofErr w:type="spellEnd"/>
                            <w:r w:rsidR="00893717"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7.25pt;margin-top:1.7pt;width:187.2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ZuKgIAAFcEAAAOAAAAZHJzL2Uyb0RvYy54bWysVNuO2yAQfa/Uf0C8N07cpMlacVbbbFNV&#10;2l6k3X4AxjhGBYYCiZ1+fQfsTa22T1X9gIAZDmfOGby97bUiZ+G8BFPSxWxOiTAcammOJf36dHi1&#10;oc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" o:allowincell="f">
                <v:textbox>
                  <w:txbxContent>
                    <w:p w:rsidR="0036351D" w:rsidRPr="0091353E" w:rsidRDefault="00277FF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>G</w:t>
                      </w:r>
                      <w:r w:rsidR="00893717"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>rafnummer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93717"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.…………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</w:t>
                      </w:r>
                      <w:r w:rsidR="00893717"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aanbrengen </w:t>
                      </w:r>
                      <w:proofErr w:type="spellStart"/>
                      <w:r w:rsidR="00893717"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>s.v.p</w:t>
                      </w:r>
                      <w:proofErr w:type="spellEnd"/>
                      <w:r w:rsidR="00893717"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53E">
        <w:rPr>
          <w:rFonts w:ascii="Verdana" w:hAnsi="Verdana"/>
          <w:sz w:val="18"/>
          <w:szCs w:val="18"/>
        </w:rPr>
        <w:t>Restauratie bestaand gedenkteken</w:t>
      </w:r>
      <w:r w:rsidRPr="0091353E">
        <w:rPr>
          <w:rFonts w:ascii="Verdana" w:hAnsi="Verdana"/>
          <w:sz w:val="18"/>
          <w:szCs w:val="18"/>
        </w:rPr>
        <w:tab/>
        <w:t>*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Vervanging bestaand gedenkteken</w:t>
      </w:r>
      <w:r w:rsidRPr="0091353E">
        <w:rPr>
          <w:rFonts w:ascii="Verdana" w:hAnsi="Verdana"/>
          <w:sz w:val="18"/>
          <w:szCs w:val="18"/>
        </w:rPr>
        <w:tab/>
        <w:t>*</w:t>
      </w:r>
    </w:p>
    <w:p w:rsidR="0036351D" w:rsidRPr="0091353E" w:rsidRDefault="00893717">
      <w:pPr>
        <w:tabs>
          <w:tab w:val="left" w:pos="1276"/>
        </w:tabs>
        <w:spacing w:before="120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Te plaatsen inscriptie etc.:</w:t>
      </w:r>
    </w:p>
    <w:p w:rsidR="0036351D" w:rsidRPr="0091353E" w:rsidRDefault="001111D1">
      <w:pPr>
        <w:tabs>
          <w:tab w:val="left" w:pos="127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68580</wp:posOffset>
                </wp:positionV>
                <wp:extent cx="5819775" cy="8953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1D1" w:rsidRDefault="00111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3" o:spid="_x0000_s1028" type="#_x0000_t202" style="position:absolute;margin-left:-5.2pt;margin-top:5.4pt;width:458.2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" fillcolor="white [3201]" strokeweight=".5pt">
                <v:textbox>
                  <w:txbxContent>
                    <w:p w:rsidR="001111D1" w:rsidRDefault="001111D1"/>
                  </w:txbxContent>
                </v:textbox>
              </v:shape>
            </w:pict>
          </mc:Fallback>
        </mc:AlternateConten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AA6998">
      <w:pPr>
        <w:pStyle w:val="Platte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 deze aanvraag graag een tekening met orderbevestiging van de steenhouwer bijsluiten die de volgende gegevens bevat: </w:t>
      </w:r>
      <w:r w:rsidR="00893717" w:rsidRPr="00AA6998">
        <w:rPr>
          <w:rFonts w:ascii="Verdana" w:hAnsi="Verdana"/>
          <w:b/>
          <w:i/>
          <w:sz w:val="18"/>
          <w:szCs w:val="18"/>
        </w:rPr>
        <w:t>afmetingen, constructie, steensoort, fundering en te plaatsen inscriptie.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 het plaatsen van een nieuw gedenkteken zijn plaatsingsrechten verschuldigd.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Default="00893717">
      <w:p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Op deze begraafplaats geldt voor de familiegraven een verplicht onderhoud waarvan de kosten jaarlijks in rekening worden gebracht.</w:t>
      </w:r>
    </w:p>
    <w:p w:rsidR="0091353E" w:rsidRPr="0091353E" w:rsidRDefault="0091353E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442E2B" w:rsidP="00111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127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hebben de belangrijkste voorwaarden op de volgende pagina beschreven. De overige voorwaarden m.b.t. grafbedekking vindt u in het reglement van de begraafplaats. 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Handtekening rechthebbende/opdrachtgever ……………………..………………………….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spacing w:after="120"/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In te vullen door de begraafplaats: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2976"/>
        <w:gridCol w:w="1984"/>
      </w:tblGrid>
      <w:tr w:rsidR="0036351D" w:rsidRPr="0091353E" w:rsidTr="00FE08FC">
        <w:trPr>
          <w:cantSplit/>
          <w:trHeight w:val="967"/>
        </w:trPr>
        <w:tc>
          <w:tcPr>
            <w:tcW w:w="2764" w:type="dxa"/>
            <w:vMerge w:val="restart"/>
            <w:tcBorders>
              <w:right w:val="nil"/>
            </w:tcBorders>
          </w:tcPr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Ontvangst aanvraag d.d.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 xml:space="preserve">Verschuldigd plaatsingsrecht 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Factuurnummer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Volgnummer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Geplaatst d.d.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In onderhoud opgenomen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 xml:space="preserve">Vergunning verleend d.d. </w:t>
            </w: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……..…….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</w:tc>
        <w:tc>
          <w:tcPr>
            <w:tcW w:w="2976" w:type="dxa"/>
            <w:tcBorders>
              <w:bottom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Bestaande schade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 xml:space="preserve">Vroeger gerepareerde schade </w:t>
            </w:r>
          </w:p>
          <w:p w:rsidR="0036351D" w:rsidRPr="0091353E" w:rsidRDefault="0036351D">
            <w:pPr>
              <w:tabs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………..….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………..….</w:t>
            </w:r>
          </w:p>
        </w:tc>
      </w:tr>
      <w:tr w:rsidR="0036351D" w:rsidRPr="0091353E" w:rsidTr="00FE08FC">
        <w:trPr>
          <w:cantSplit/>
          <w:trHeight w:val="1492"/>
        </w:trPr>
        <w:tc>
          <w:tcPr>
            <w:tcW w:w="2764" w:type="dxa"/>
            <w:vMerge/>
            <w:tcBorders>
              <w:right w:val="nil"/>
            </w:tcBorders>
          </w:tcPr>
          <w:p w:rsidR="0036351D" w:rsidRPr="0091353E" w:rsidRDefault="0036351D">
            <w:pPr>
              <w:tabs>
                <w:tab w:val="left" w:pos="284"/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36351D" w:rsidRPr="0091353E" w:rsidRDefault="0036351D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nil"/>
              <w:right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Stempel begraafplaats:</w:t>
            </w:r>
          </w:p>
          <w:p w:rsidR="0036351D" w:rsidRPr="0091353E" w:rsidRDefault="0036351D">
            <w:pPr>
              <w:tabs>
                <w:tab w:val="left" w:pos="284"/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36351D" w:rsidRPr="0091353E" w:rsidRDefault="0036351D">
            <w:pPr>
              <w:tabs>
                <w:tab w:val="left" w:pos="284"/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36351D" w:rsidRPr="0091353E" w:rsidRDefault="0036351D">
            <w:pPr>
              <w:tabs>
                <w:tab w:val="left" w:pos="284"/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36351D" w:rsidRPr="0091353E" w:rsidRDefault="00893717">
            <w:pPr>
              <w:tabs>
                <w:tab w:val="left" w:pos="127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Handtekening vergunningverlener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6351D" w:rsidRPr="0091353E" w:rsidRDefault="0036351D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91353E">
        <w:rPr>
          <w:rFonts w:ascii="Verdana" w:hAnsi="Verdana"/>
          <w:b/>
          <w:sz w:val="18"/>
          <w:szCs w:val="18"/>
        </w:rPr>
        <w:t>Enkele algemeen geldende voorwaarden voor de begraafplaatsen in Den Haag: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In geval van overboeking, zal de vergunning pas verstrekt worden nadat de overboeking heeft plaatsgevonden en de verschuldigde kosten zijn voldaan.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670E5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leverancier meldt zich voo</w:t>
      </w:r>
      <w:r w:rsidR="00893717" w:rsidRPr="0091353E">
        <w:rPr>
          <w:rFonts w:ascii="Verdana" w:hAnsi="Verdana"/>
          <w:sz w:val="18"/>
          <w:szCs w:val="18"/>
        </w:rPr>
        <w:t>r aanvang werkzaamheden</w:t>
      </w:r>
      <w:r>
        <w:rPr>
          <w:rFonts w:ascii="Verdana" w:hAnsi="Verdana"/>
          <w:sz w:val="18"/>
          <w:szCs w:val="18"/>
        </w:rPr>
        <w:t xml:space="preserve"> en geeft de vergunning af</w:t>
      </w:r>
      <w:r w:rsidR="00893717" w:rsidRPr="0091353E">
        <w:rPr>
          <w:rFonts w:ascii="Verdana" w:hAnsi="Verdana"/>
          <w:sz w:val="18"/>
          <w:szCs w:val="18"/>
        </w:rPr>
        <w:t xml:space="preserve"> op </w:t>
      </w:r>
      <w:r>
        <w:rPr>
          <w:rFonts w:ascii="Verdana" w:hAnsi="Verdana"/>
          <w:sz w:val="18"/>
          <w:szCs w:val="18"/>
        </w:rPr>
        <w:t xml:space="preserve">het </w:t>
      </w:r>
      <w:r w:rsidR="00893717" w:rsidRPr="0091353E">
        <w:rPr>
          <w:rFonts w:ascii="Verdana" w:hAnsi="Verdana"/>
          <w:sz w:val="18"/>
          <w:szCs w:val="18"/>
        </w:rPr>
        <w:t xml:space="preserve">kantoor </w:t>
      </w:r>
      <w:r>
        <w:rPr>
          <w:rFonts w:ascii="Verdana" w:hAnsi="Verdana"/>
          <w:sz w:val="18"/>
          <w:szCs w:val="18"/>
        </w:rPr>
        <w:t>op de Kerkhoflaan 10, Den Haag</w:t>
      </w:r>
      <w:r w:rsidR="00893717" w:rsidRPr="0091353E">
        <w:rPr>
          <w:rFonts w:ascii="Verdana" w:hAnsi="Verdana"/>
          <w:sz w:val="18"/>
          <w:szCs w:val="18"/>
        </w:rPr>
        <w:t>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Voor, tijdens en na de werkzaamheden dient de directe omgeving schoon en netjes te blijven.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 elke leverancier en bezoeker geldt op de begraafplaats een gedragscode.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Bezoekers, personeel van uitvaartondernemingen en personen die werkzaamheden op de begraafplaats willen verrichten, zijn verplicht zich te houden aan de aanwijzingen van de medewerkers van de begraafplaats.</w:t>
      </w:r>
    </w:p>
    <w:sectPr w:rsidR="0036351D" w:rsidRPr="0091353E">
      <w:headerReference w:type="default" r:id="rId8"/>
      <w:pgSz w:w="11906" w:h="16838"/>
      <w:pgMar w:top="567" w:right="1871" w:bottom="567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D1" w:rsidRDefault="001111D1" w:rsidP="001111D1">
      <w:r>
        <w:separator/>
      </w:r>
    </w:p>
  </w:endnote>
  <w:endnote w:type="continuationSeparator" w:id="0">
    <w:p w:rsidR="001111D1" w:rsidRDefault="001111D1" w:rsidP="0011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D1" w:rsidRDefault="001111D1" w:rsidP="001111D1">
      <w:r>
        <w:separator/>
      </w:r>
    </w:p>
  </w:footnote>
  <w:footnote w:type="continuationSeparator" w:id="0">
    <w:p w:rsidR="001111D1" w:rsidRDefault="001111D1" w:rsidP="0011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1" w:rsidRDefault="001111D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A128A" wp14:editId="3CB5F14E">
          <wp:simplePos x="0" y="0"/>
          <wp:positionH relativeFrom="column">
            <wp:posOffset>-370840</wp:posOffset>
          </wp:positionH>
          <wp:positionV relativeFrom="paragraph">
            <wp:posOffset>-192405</wp:posOffset>
          </wp:positionV>
          <wp:extent cx="2295525" cy="664629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X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64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1F8"/>
    <w:multiLevelType w:val="singleLevel"/>
    <w:tmpl w:val="0238736E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>
    <w:nsid w:val="47990C1E"/>
    <w:multiLevelType w:val="singleLevel"/>
    <w:tmpl w:val="0413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B44EB1"/>
    <w:multiLevelType w:val="singleLevel"/>
    <w:tmpl w:val="1DCED49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CA81BC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F87599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17"/>
    <w:rsid w:val="001111D1"/>
    <w:rsid w:val="0012136F"/>
    <w:rsid w:val="00250360"/>
    <w:rsid w:val="00277FF5"/>
    <w:rsid w:val="002F0FF4"/>
    <w:rsid w:val="00334D4F"/>
    <w:rsid w:val="0036351D"/>
    <w:rsid w:val="00442E2B"/>
    <w:rsid w:val="008670E5"/>
    <w:rsid w:val="00893717"/>
    <w:rsid w:val="0091353E"/>
    <w:rsid w:val="00AA6998"/>
    <w:rsid w:val="00C5295B"/>
    <w:rsid w:val="00C654DC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1276"/>
      </w:tabs>
    </w:pPr>
    <w:rPr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11D1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11D1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1276"/>
      </w:tabs>
    </w:pPr>
    <w:rPr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11D1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11D1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jablonen%20(oud)\Vergunningen\Vrg.%20aanvraa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Vrg. aanvraag</Template>
  <TotalTime>11</TotalTime>
  <Pages>2</Pages>
  <Words>324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plaatsing of verandering grafbedekking</vt:lpstr>
      <vt:lpstr>Aanvraag plaatsing of verandering grafbedekking</vt:lpstr>
    </vt:vector>
  </TitlesOfParts>
  <Company>R.K. BEGRAAFPLAATSEN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plaatsing of verandering grafbedekking</dc:title>
  <dc:creator>Erik Luyken</dc:creator>
  <cp:lastModifiedBy>Susan Veninga</cp:lastModifiedBy>
  <cp:revision>8</cp:revision>
  <cp:lastPrinted>2016-01-04T12:55:00Z</cp:lastPrinted>
  <dcterms:created xsi:type="dcterms:W3CDTF">2016-01-04T12:54:00Z</dcterms:created>
  <dcterms:modified xsi:type="dcterms:W3CDTF">2016-01-04T13:05:00Z</dcterms:modified>
</cp:coreProperties>
</file>